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78" w:rsidRDefault="008044E0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2"/>
        </w:rPr>
        <w:t>國立中山大學「</w:t>
      </w:r>
      <w:r>
        <w:rPr>
          <w:rFonts w:ascii="標楷體" w:eastAsia="標楷體" w:hAnsi="標楷體"/>
          <w:b/>
          <w:sz w:val="36"/>
          <w:szCs w:val="32"/>
        </w:rPr>
        <w:t>傑出講座</w:t>
      </w:r>
      <w:r>
        <w:rPr>
          <w:rFonts w:ascii="標楷體" w:eastAsia="標楷體" w:hAnsi="標楷體"/>
          <w:sz w:val="36"/>
          <w:szCs w:val="32"/>
        </w:rPr>
        <w:t>」申請表</w:t>
      </w:r>
    </w:p>
    <w:p w:rsidR="008F6F78" w:rsidRDefault="008F6F78">
      <w:pPr>
        <w:spacing w:line="240" w:lineRule="exact"/>
        <w:jc w:val="center"/>
        <w:rPr>
          <w:rFonts w:ascii="標楷體" w:eastAsia="標楷體" w:hAnsi="標楷體"/>
          <w:sz w:val="16"/>
          <w:szCs w:val="32"/>
        </w:rPr>
      </w:pPr>
    </w:p>
    <w:p w:rsidR="008F6F78" w:rsidRDefault="008044E0">
      <w:pPr>
        <w:pStyle w:val="a8"/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基本資料</w:t>
      </w:r>
    </w:p>
    <w:tbl>
      <w:tblPr>
        <w:tblW w:w="9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559"/>
        <w:gridCol w:w="1885"/>
        <w:gridCol w:w="1640"/>
        <w:gridCol w:w="1640"/>
      </w:tblGrid>
      <w:tr w:rsidR="008F6F78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稱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r>
              <w:rPr>
                <w:rFonts w:ascii="標楷體" w:eastAsia="標楷體" w:hAnsi="標楷體"/>
                <w:sz w:val="28"/>
              </w:rPr>
              <w:t>系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學門領域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spacing w:line="400" w:lineRule="exact"/>
              <w:rPr>
                <w:rFonts w:ascii="標楷體" w:eastAsia="標楷體" w:hAnsi="標楷體"/>
                <w:bCs/>
                <w:sz w:val="28"/>
                <w:lang w:eastAsia="zh-HK"/>
              </w:rPr>
            </w:pP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最高學歷</w:t>
            </w:r>
          </w:p>
          <w:p w:rsidR="008F6F78" w:rsidRDefault="008044E0">
            <w:pPr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畢業年份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本校專任教授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約聘教師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約聘研究人員</w:t>
            </w:r>
          </w:p>
          <w:p w:rsidR="008F6F78" w:rsidRDefault="008044E0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已通過聘任之擬聘教師，起聘日期：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</w:tbl>
    <w:p w:rsidR="008F6F78" w:rsidRDefault="008044E0">
      <w:pPr>
        <w:pStyle w:val="a8"/>
        <w:numPr>
          <w:ilvl w:val="0"/>
          <w:numId w:val="1"/>
        </w:numPr>
        <w:spacing w:before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申請資格：</w:t>
      </w:r>
    </w:p>
    <w:p w:rsidR="008F6F78" w:rsidRDefault="008044E0">
      <w:pPr>
        <w:spacing w:line="500" w:lineRule="exact"/>
        <w:ind w:left="1417" w:hanging="711"/>
      </w:pPr>
      <w:r>
        <w:rPr>
          <w:rFonts w:ascii="標楷體" w:eastAsia="標楷體" w:hAnsi="標楷體"/>
          <w:color w:val="000000"/>
          <w:sz w:val="28"/>
        </w:rPr>
        <w:t xml:space="preserve">□ </w:t>
      </w:r>
      <w:r>
        <w:rPr>
          <w:rFonts w:ascii="標楷體" w:eastAsia="標楷體" w:hAnsi="標楷體"/>
          <w:color w:val="000000"/>
          <w:sz w:val="28"/>
        </w:rPr>
        <w:t>近三年內已參加學術倫理課程講習。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請附證明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8F6F78" w:rsidRDefault="008044E0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1.</w:t>
      </w:r>
      <w:r>
        <w:rPr>
          <w:rFonts w:ascii="標楷體" w:eastAsia="標楷體" w:hAnsi="標楷體"/>
          <w:sz w:val="28"/>
        </w:rPr>
        <w:t>諾貝爾獎或與其相當之國際性獎項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zh-HK"/>
        </w:rPr>
        <w:t>獲獎年度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  <w:lang w:eastAsia="zh-HK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8F6F78" w:rsidRDefault="008044E0">
      <w:pPr>
        <w:spacing w:line="5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(</w:t>
      </w:r>
      <w:r>
        <w:rPr>
          <w:rFonts w:ascii="標楷體" w:eastAsia="標楷體" w:hAnsi="標楷體"/>
          <w:sz w:val="28"/>
        </w:rPr>
        <w:t>請說明</w:t>
      </w:r>
      <w:r>
        <w:rPr>
          <w:rFonts w:ascii="標楷體" w:eastAsia="標楷體" w:hAnsi="標楷體"/>
          <w:sz w:val="28"/>
        </w:rPr>
        <w:t>:)</w:t>
      </w:r>
    </w:p>
    <w:p w:rsidR="008F6F78" w:rsidRDefault="008044E0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2.</w:t>
      </w:r>
      <w:r>
        <w:rPr>
          <w:rFonts w:ascii="標楷體" w:eastAsia="標楷體" w:hAnsi="標楷體"/>
          <w:sz w:val="28"/>
        </w:rPr>
        <w:t>中央研究院院士或先進國家國家級院士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當選年度：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8F6F78" w:rsidRDefault="008044E0">
      <w:pPr>
        <w:spacing w:line="5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(</w:t>
      </w:r>
      <w:r>
        <w:rPr>
          <w:rFonts w:ascii="標楷體" w:eastAsia="標楷體" w:hAnsi="標楷體"/>
          <w:sz w:val="28"/>
        </w:rPr>
        <w:t>請說明</w:t>
      </w:r>
      <w:r>
        <w:rPr>
          <w:rFonts w:ascii="標楷體" w:eastAsia="標楷體" w:hAnsi="標楷體"/>
          <w:sz w:val="28"/>
        </w:rPr>
        <w:t>:)</w:t>
      </w:r>
    </w:p>
    <w:p w:rsidR="008F6F78" w:rsidRDefault="008044E0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3.</w:t>
      </w:r>
      <w:r>
        <w:rPr>
          <w:rFonts w:ascii="標楷體" w:eastAsia="標楷體" w:hAnsi="標楷體"/>
          <w:sz w:val="28"/>
        </w:rPr>
        <w:t>教育部國家講座終生榮譽主持人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zh-HK"/>
        </w:rPr>
        <w:t>獲獎年度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  <w:lang w:eastAsia="zh-HK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8F6F78" w:rsidRDefault="008044E0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4.</w:t>
      </w:r>
      <w:r>
        <w:rPr>
          <w:rFonts w:ascii="標楷體" w:eastAsia="標楷體" w:hAnsi="標楷體"/>
          <w:sz w:val="28"/>
        </w:rPr>
        <w:t>曾獲教育部國家講座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zh-HK"/>
        </w:rPr>
        <w:t>獲獎年度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  <w:lang w:eastAsia="zh-HK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8F6F78" w:rsidRDefault="008044E0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5.</w:t>
      </w:r>
      <w:r>
        <w:rPr>
          <w:rFonts w:ascii="標楷體" w:eastAsia="標楷體" w:hAnsi="標楷體"/>
          <w:color w:val="000000"/>
          <w:sz w:val="28"/>
          <w:szCs w:val="28"/>
        </w:rPr>
        <w:t>曾獲總統科學獎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zh-HK"/>
        </w:rPr>
        <w:t>獲獎年度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  <w:lang w:eastAsia="zh-HK"/>
        </w:rPr>
        <w:t>年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F6F78" w:rsidRDefault="008044E0">
      <w:pPr>
        <w:spacing w:line="5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 6.</w:t>
      </w:r>
      <w:r>
        <w:rPr>
          <w:rFonts w:ascii="標楷體" w:eastAsia="標楷體" w:hAnsi="標楷體"/>
          <w:sz w:val="28"/>
        </w:rPr>
        <w:t>曾獲本校傑出講座教授或中山講座教授，且在學術上有其他相當於前述第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項至第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項之傑出貢獻者</w:t>
      </w:r>
    </w:p>
    <w:p w:rsidR="008F6F78" w:rsidRDefault="008044E0">
      <w:pPr>
        <w:spacing w:line="5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(</w:t>
      </w:r>
      <w:r>
        <w:rPr>
          <w:rFonts w:ascii="標楷體" w:eastAsia="標楷體" w:hAnsi="標楷體"/>
          <w:sz w:val="28"/>
        </w:rPr>
        <w:t>請說明</w:t>
      </w:r>
      <w:r>
        <w:rPr>
          <w:rFonts w:ascii="標楷體" w:eastAsia="標楷體" w:hAnsi="標楷體"/>
          <w:sz w:val="28"/>
        </w:rPr>
        <w:t>:)</w:t>
      </w:r>
    </w:p>
    <w:p w:rsidR="008F6F78" w:rsidRDefault="008044E0">
      <w:pPr>
        <w:pStyle w:val="a8"/>
        <w:numPr>
          <w:ilvl w:val="0"/>
          <w:numId w:val="1"/>
        </w:numPr>
        <w:spacing w:before="18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112-114</w:t>
      </w:r>
      <w:r>
        <w:rPr>
          <w:rFonts w:ascii="標楷體" w:eastAsia="標楷體" w:hAnsi="標楷體"/>
          <w:sz w:val="28"/>
        </w:rPr>
        <w:t>年度學術成就具體說明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已獲本獎項得獎人再提申請時，請著重申請者獲獎期間之學術績效。</w:t>
      </w:r>
      <w:r>
        <w:rPr>
          <w:rFonts w:ascii="標楷體" w:eastAsia="標楷體" w:hAnsi="標楷體"/>
          <w:sz w:val="28"/>
        </w:rPr>
        <w:t>)</w:t>
      </w:r>
    </w:p>
    <w:p w:rsidR="008F6F78" w:rsidRDefault="008044E0">
      <w:pPr>
        <w:widowControl/>
        <w:spacing w:before="180" w:line="400" w:lineRule="exact"/>
        <w:ind w:left="990" w:hanging="706"/>
        <w:jc w:val="both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「營運中的研究團隊」</w:t>
      </w:r>
    </w:p>
    <w:p w:rsidR="008F6F78" w:rsidRDefault="008044E0">
      <w:pPr>
        <w:widowControl/>
        <w:spacing w:line="400" w:lineRule="exact"/>
        <w:ind w:left="991" w:hanging="57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請填入下列資訊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    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p w:rsidR="008F6F78" w:rsidRDefault="008044E0">
      <w:pPr>
        <w:pStyle w:val="a8"/>
        <w:widowControl/>
        <w:numPr>
          <w:ilvl w:val="1"/>
          <w:numId w:val="2"/>
        </w:numPr>
        <w:tabs>
          <w:tab w:val="left" w:pos="-27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成立年度：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  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年；</w:t>
      </w:r>
    </w:p>
    <w:p w:rsidR="008F6F78" w:rsidRDefault="008044E0">
      <w:pPr>
        <w:pStyle w:val="a8"/>
        <w:widowControl/>
        <w:numPr>
          <w:ilvl w:val="1"/>
          <w:numId w:val="2"/>
        </w:numPr>
        <w:tabs>
          <w:tab w:val="left" w:pos="-27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團隊名稱：</w:t>
      </w:r>
    </w:p>
    <w:p w:rsidR="008F6F78" w:rsidRDefault="008044E0">
      <w:pPr>
        <w:pStyle w:val="a8"/>
        <w:widowControl/>
        <w:numPr>
          <w:ilvl w:val="1"/>
          <w:numId w:val="2"/>
        </w:numPr>
        <w:tabs>
          <w:tab w:val="left" w:pos="-27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團隊人員名單：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請提供單位、姓名、職稱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)</w:t>
      </w:r>
    </w:p>
    <w:p w:rsidR="008F6F78" w:rsidRDefault="008044E0">
      <w:pPr>
        <w:pStyle w:val="a8"/>
        <w:widowControl/>
        <w:numPr>
          <w:ilvl w:val="1"/>
          <w:numId w:val="2"/>
        </w:numPr>
        <w:tabs>
          <w:tab w:val="left" w:pos="-2799"/>
        </w:tabs>
        <w:spacing w:line="400" w:lineRule="exact"/>
        <w:ind w:firstLine="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</w:t>
      </w:r>
    </w:p>
    <w:p w:rsidR="008F6F78" w:rsidRDefault="008044E0">
      <w:pPr>
        <w:widowControl/>
        <w:tabs>
          <w:tab w:val="left" w:pos="7380"/>
        </w:tabs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        </w:t>
      </w:r>
    </w:p>
    <w:p w:rsidR="008F6F78" w:rsidRDefault="008F6F78">
      <w:pPr>
        <w:widowControl/>
        <w:tabs>
          <w:tab w:val="left" w:pos="7380"/>
        </w:tabs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F6F78" w:rsidRDefault="008F6F78">
      <w:pPr>
        <w:widowControl/>
        <w:tabs>
          <w:tab w:val="left" w:pos="7380"/>
        </w:tabs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F6F78" w:rsidRDefault="008F6F78">
      <w:pPr>
        <w:widowControl/>
        <w:tabs>
          <w:tab w:val="left" w:pos="7380"/>
        </w:tabs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F6F78" w:rsidRDefault="008044E0">
      <w:pPr>
        <w:widowControl/>
        <w:spacing w:before="180" w:line="400" w:lineRule="exact"/>
        <w:ind w:left="990" w:hanging="706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lastRenderedPageBreak/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「指導研究生人數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近</w:t>
      </w:r>
      <w:r>
        <w:rPr>
          <w:rFonts w:eastAsia="標楷體"/>
          <w:b/>
          <w:color w:val="000000"/>
          <w:kern w:val="0"/>
          <w:sz w:val="28"/>
          <w:szCs w:val="28"/>
        </w:rPr>
        <w:t>3</w:t>
      </w:r>
      <w:r>
        <w:rPr>
          <w:rFonts w:eastAsia="標楷體"/>
          <w:b/>
          <w:color w:val="000000"/>
          <w:kern w:val="0"/>
          <w:sz w:val="28"/>
          <w:szCs w:val="28"/>
        </w:rPr>
        <w:t>年已畢業者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」</w:t>
      </w:r>
    </w:p>
    <w:p w:rsidR="008F6F78" w:rsidRDefault="008044E0">
      <w:pPr>
        <w:widowControl/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說明：博士生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;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碩士生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</w:p>
    <w:p w:rsidR="008F6F78" w:rsidRDefault="008044E0">
      <w:pPr>
        <w:widowControl/>
        <w:spacing w:line="400" w:lineRule="exact"/>
        <w:ind w:firstLine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p w:rsidR="008F6F78" w:rsidRDefault="008044E0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「西灣學院開課」</w:t>
      </w:r>
    </w:p>
    <w:p w:rsidR="008F6F78" w:rsidRDefault="008044E0">
      <w:pPr>
        <w:widowControl/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參與學年度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；課程名稱：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)</w:t>
      </w:r>
    </w:p>
    <w:p w:rsidR="008F6F78" w:rsidRDefault="008044E0">
      <w:pPr>
        <w:tabs>
          <w:tab w:val="left" w:pos="0"/>
          <w:tab w:val="left" w:pos="6660"/>
          <w:tab w:val="left" w:pos="6840"/>
          <w:tab w:val="left" w:pos="7020"/>
        </w:tabs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8F6F78" w:rsidRDefault="008044E0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「西灣學院演講」</w:t>
      </w:r>
    </w:p>
    <w:p w:rsidR="008F6F78" w:rsidRDefault="008044E0">
      <w:pPr>
        <w:widowControl/>
        <w:tabs>
          <w:tab w:val="left" w:pos="540"/>
          <w:tab w:val="left" w:pos="6840"/>
        </w:tabs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參與年度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年；講題：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  )</w:t>
      </w:r>
    </w:p>
    <w:p w:rsidR="008F6F78" w:rsidRDefault="008044E0">
      <w:pPr>
        <w:tabs>
          <w:tab w:val="left" w:pos="0"/>
          <w:tab w:val="left" w:pos="7380"/>
          <w:tab w:val="left" w:pos="7560"/>
          <w:tab w:val="left" w:pos="9540"/>
        </w:tabs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8F6F78" w:rsidRDefault="008044E0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「引進校外資源」</w:t>
      </w:r>
    </w:p>
    <w:p w:rsidR="008F6F78" w:rsidRDefault="008044E0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   1.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國科會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整合型計畫</w:t>
      </w:r>
    </w:p>
    <w:p w:rsidR="008F6F78" w:rsidRDefault="008044E0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864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4819"/>
      </w:tblGrid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計畫編號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共同主持人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所屬學校、姓名及職稱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6F78" w:rsidRDefault="008044E0">
      <w:pPr>
        <w:tabs>
          <w:tab w:val="left" w:pos="0"/>
        </w:tabs>
        <w:spacing w:line="380" w:lineRule="exact"/>
        <w:ind w:firstLine="7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</w:t>
      </w:r>
    </w:p>
    <w:p w:rsidR="008F6F78" w:rsidRDefault="008044E0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   2.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產學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整合型計畫</w:t>
      </w:r>
    </w:p>
    <w:p w:rsidR="008F6F78" w:rsidRDefault="008044E0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864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4819"/>
      </w:tblGrid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共同主持人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所屬學校、姓名及職稱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6F78" w:rsidRDefault="008F6F78">
      <w:pPr>
        <w:widowControl/>
        <w:spacing w:line="380" w:lineRule="exact"/>
        <w:ind w:firstLine="84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F6F78" w:rsidRDefault="008044E0">
      <w:pPr>
        <w:widowControl/>
        <w:spacing w:line="380" w:lineRule="exact"/>
        <w:ind w:firstLine="84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其他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                  </w:t>
      </w:r>
    </w:p>
    <w:p w:rsidR="008F6F78" w:rsidRDefault="008044E0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六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「個人計畫」</w:t>
      </w:r>
    </w:p>
    <w:p w:rsidR="008F6F78" w:rsidRDefault="008044E0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    1.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國科會專題計畫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且為計畫主持人</w:t>
      </w:r>
    </w:p>
    <w:p w:rsidR="008F6F78" w:rsidRDefault="008044E0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623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1984"/>
      </w:tblGrid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計畫編號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6F78" w:rsidRDefault="008F6F78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F6F78" w:rsidRDefault="008044E0">
      <w:pPr>
        <w:widowControl/>
        <w:spacing w:line="380" w:lineRule="exact"/>
        <w:ind w:firstLine="99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產學計畫或其他部會計畫</w:t>
      </w:r>
    </w:p>
    <w:p w:rsidR="008F6F78" w:rsidRDefault="008044E0">
      <w:pPr>
        <w:widowControl/>
        <w:spacing w:after="180" w:line="380" w:lineRule="exact"/>
        <w:ind w:left="1557" w:hanging="42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請依計畫個別列出並請檢附相關證明文件，例如產學處已核章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之建教合作計畫資料表影本、合約書相關頁數影本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)  </w:t>
      </w:r>
    </w:p>
    <w:p w:rsidR="008F6F78" w:rsidRDefault="008044E0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5812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2551"/>
      </w:tblGrid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委託單位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6F78" w:rsidRDefault="008F6F78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F6F78" w:rsidRDefault="008044E0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3.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技術授權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/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技轉</w:t>
      </w:r>
    </w:p>
    <w:p w:rsidR="008F6F78" w:rsidRDefault="008044E0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7655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3402"/>
      </w:tblGrid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技術授權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技轉名稱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044E0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6F78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78" w:rsidRDefault="008F6F7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6F78" w:rsidRDefault="008044E0">
      <w:pPr>
        <w:spacing w:before="180" w:line="400" w:lineRule="exact"/>
        <w:ind w:left="1171" w:hanging="723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七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「學術成果」具體說明如下：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例如：論文、獲獎情形等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，另請列五年內</w:t>
      </w:r>
      <w:r>
        <w:rPr>
          <w:rFonts w:ascii="標楷體" w:eastAsia="標楷體" w:hAnsi="標楷體"/>
          <w:color w:val="000000"/>
          <w:sz w:val="28"/>
          <w:szCs w:val="28"/>
        </w:rPr>
        <w:t>重要論著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篇，並說明其重要性。獲獎後再次提申請時，之前所列之重要論著不能重覆提出。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8F6F78" w:rsidRDefault="008044E0">
      <w:pPr>
        <w:spacing w:before="180" w:line="380" w:lineRule="exact"/>
        <w:ind w:left="1241" w:hanging="793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八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「學術界影響力」、「國際影響力」、「曝光度」具體說明如下：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例如：主持國際會議、</w:t>
      </w:r>
      <w:r>
        <w:rPr>
          <w:rFonts w:ascii="標楷體" w:eastAsia="標楷體" w:hAnsi="標楷體"/>
          <w:color w:val="000000"/>
          <w:sz w:val="28"/>
        </w:rPr>
        <w:t>審查委員、期刊編輯、召集人</w:t>
      </w:r>
      <w:r>
        <w:rPr>
          <w:rFonts w:ascii="標楷體" w:eastAsia="標楷體" w:hAnsi="標楷體"/>
          <w:color w:val="000000"/>
          <w:sz w:val="28"/>
        </w:rPr>
        <w:t>…)</w:t>
      </w:r>
    </w:p>
    <w:p w:rsidR="008F6F78" w:rsidRDefault="008044E0">
      <w:pPr>
        <w:tabs>
          <w:tab w:val="left" w:pos="851"/>
        </w:tabs>
        <w:spacing w:before="180" w:line="380" w:lineRule="exact"/>
        <w:ind w:left="1185" w:hanging="737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九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請申請人提供申請資料之投影片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(10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頁為限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，由研發處於會議上播放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。</w:t>
      </w:r>
    </w:p>
    <w:p w:rsidR="008F6F78" w:rsidRDefault="008044E0">
      <w:pPr>
        <w:pStyle w:val="a8"/>
        <w:numPr>
          <w:ilvl w:val="0"/>
          <w:numId w:val="1"/>
        </w:numPr>
        <w:spacing w:before="18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請附上完整著作目錄、論著被引用相關統計資訊、重要論著抽印本、具體學術成就證明及其他相關之證明文件。</w:t>
      </w:r>
    </w:p>
    <w:p w:rsidR="008F6F78" w:rsidRDefault="008F6F78">
      <w:pPr>
        <w:spacing w:line="400" w:lineRule="exact"/>
        <w:ind w:left="960" w:hanging="393"/>
        <w:rPr>
          <w:rFonts w:ascii="標楷體" w:eastAsia="標楷體" w:hAnsi="標楷體"/>
          <w:color w:val="000000"/>
          <w:sz w:val="28"/>
          <w:szCs w:val="20"/>
        </w:rPr>
      </w:pPr>
    </w:p>
    <w:p w:rsidR="008F6F78" w:rsidRDefault="008044E0">
      <w:pPr>
        <w:spacing w:line="400" w:lineRule="exact"/>
        <w:ind w:left="960" w:firstLine="480"/>
        <w:jc w:val="right"/>
      </w:pPr>
      <w:r>
        <w:rPr>
          <w:rFonts w:ascii="標楷體" w:eastAsia="標楷體" w:hAnsi="標楷體"/>
          <w:color w:val="000000"/>
          <w:sz w:val="28"/>
          <w:szCs w:val="20"/>
        </w:rPr>
        <w:t>申請人簽章：</w:t>
      </w:r>
      <w:r>
        <w:rPr>
          <w:rFonts w:ascii="標楷體" w:eastAsia="標楷體" w:hAnsi="標楷體"/>
          <w:color w:val="000000"/>
          <w:sz w:val="28"/>
          <w:szCs w:val="20"/>
          <w:u w:val="single"/>
        </w:rPr>
        <w:t xml:space="preserve">　　　　　　</w:t>
      </w:r>
      <w:r>
        <w:rPr>
          <w:rFonts w:ascii="標楷體" w:eastAsia="標楷體" w:hAnsi="標楷體"/>
          <w:sz w:val="28"/>
          <w:szCs w:val="20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0"/>
        </w:rPr>
        <w:t>日期</w:t>
      </w:r>
      <w:r>
        <w:rPr>
          <w:rFonts w:ascii="標楷體" w:eastAsia="標楷體" w:hAnsi="標楷體"/>
          <w:sz w:val="28"/>
          <w:szCs w:val="20"/>
        </w:rPr>
        <w:t>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            </w:t>
      </w:r>
    </w:p>
    <w:sectPr w:rsidR="008F6F78">
      <w:footerReference w:type="default" r:id="rId7"/>
      <w:pgSz w:w="11906" w:h="16838"/>
      <w:pgMar w:top="851" w:right="924" w:bottom="709" w:left="1134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E0" w:rsidRDefault="008044E0">
      <w:r>
        <w:separator/>
      </w:r>
    </w:p>
  </w:endnote>
  <w:endnote w:type="continuationSeparator" w:id="0">
    <w:p w:rsidR="008044E0" w:rsidRDefault="0080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F2" w:rsidRDefault="008044E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F1CED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E0" w:rsidRDefault="008044E0">
      <w:r>
        <w:rPr>
          <w:color w:val="000000"/>
        </w:rPr>
        <w:separator/>
      </w:r>
    </w:p>
  </w:footnote>
  <w:footnote w:type="continuationSeparator" w:id="0">
    <w:p w:rsidR="008044E0" w:rsidRDefault="0080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4BF"/>
    <w:multiLevelType w:val="multilevel"/>
    <w:tmpl w:val="DA0A43E2"/>
    <w:lvl w:ilvl="0">
      <w:start w:val="1"/>
      <w:numFmt w:val="decimal"/>
      <w:lvlText w:val="%1."/>
      <w:lvlJc w:val="left"/>
      <w:pPr>
        <w:ind w:left="900" w:hanging="480"/>
      </w:pPr>
    </w:lvl>
    <w:lvl w:ilvl="1">
      <w:start w:val="1"/>
      <w:numFmt w:val="decimal"/>
      <w:lvlText w:val="%2."/>
      <w:lvlJc w:val="left"/>
      <w:pPr>
        <w:ind w:left="1380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39C877CA"/>
    <w:multiLevelType w:val="multilevel"/>
    <w:tmpl w:val="851E3A3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6F78"/>
    <w:rsid w:val="001F1CED"/>
    <w:rsid w:val="008044E0"/>
    <w:rsid w:val="008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56140-0596-436B-9AC9-2D51975C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rvts9">
    <w:name w:val="rvts9"/>
    <w:rPr>
      <w:sz w:val="32"/>
      <w:szCs w:val="32"/>
    </w:rPr>
  </w:style>
  <w:style w:type="paragraph" w:customStyle="1" w:styleId="a5">
    <w:name w:val="主標題"/>
    <w:basedOn w:val="a"/>
    <w:pPr>
      <w:keepNext/>
      <w:widowControl/>
      <w:outlineLvl w:val="0"/>
    </w:pPr>
    <w:rPr>
      <w:rFonts w:ascii="Century Gothic" w:hAnsi="Century Gothic"/>
      <w:color w:val="003366"/>
      <w:kern w:val="0"/>
      <w:sz w:val="80"/>
      <w:szCs w:val="96"/>
    </w:rPr>
  </w:style>
  <w:style w:type="paragraph" w:customStyle="1" w:styleId="1">
    <w:name w:val="本文1"/>
    <w:basedOn w:val="a"/>
    <w:pPr>
      <w:widowControl/>
      <w:spacing w:after="120" w:line="240" w:lineRule="atLeast"/>
    </w:pPr>
    <w:rPr>
      <w:rFonts w:ascii="Century Gothic" w:hAnsi="Century Gothic"/>
      <w:color w:val="000000"/>
      <w:kern w:val="0"/>
      <w:sz w:val="18"/>
      <w:szCs w:val="20"/>
    </w:rPr>
  </w:style>
  <w:style w:type="paragraph" w:customStyle="1" w:styleId="10">
    <w:name w:val="本文縮排1"/>
    <w:basedOn w:val="a"/>
    <w:pPr>
      <w:widowControl/>
      <w:tabs>
        <w:tab w:val="left" w:pos="180"/>
      </w:tabs>
      <w:spacing w:line="260" w:lineRule="exact"/>
      <w:ind w:left="187" w:hanging="187"/>
    </w:pPr>
    <w:rPr>
      <w:rFonts w:ascii="Century Gothic" w:hAnsi="Century Gothic"/>
      <w:i/>
      <w:color w:val="003366"/>
      <w:kern w:val="0"/>
      <w:sz w:val="18"/>
      <w:szCs w:val="20"/>
    </w:rPr>
  </w:style>
  <w:style w:type="paragraph" w:customStyle="1" w:styleId="a6">
    <w:name w:val="白色標題文字"/>
    <w:basedOn w:val="a"/>
    <w:pPr>
      <w:widowControl/>
    </w:pPr>
    <w:rPr>
      <w:rFonts w:ascii="Century Gothic" w:hAnsi="Century Gothic"/>
      <w:color w:val="FFFFFF"/>
      <w:kern w:val="0"/>
      <w:sz w:val="16"/>
    </w:rPr>
  </w:style>
  <w:style w:type="paragraph" w:customStyle="1" w:styleId="a7">
    <w:name w:val="文章標題"/>
    <w:basedOn w:val="a"/>
    <w:pPr>
      <w:keepNext/>
      <w:widowControl/>
      <w:spacing w:before="120" w:after="60"/>
      <w:outlineLvl w:val="0"/>
    </w:pPr>
    <w:rPr>
      <w:rFonts w:ascii="Century Gothic" w:hAnsi="Century Gothic" w:cs="Arial"/>
      <w:b/>
      <w:bCs/>
      <w:color w:val="003366"/>
      <w:sz w:val="28"/>
      <w:szCs w:val="32"/>
    </w:rPr>
  </w:style>
  <w:style w:type="paragraph" w:styleId="a8">
    <w:name w:val="List Paragraph"/>
    <w:basedOn w:val="a"/>
    <w:pPr>
      <w:ind w:left="480"/>
    </w:pPr>
  </w:style>
  <w:style w:type="character" w:customStyle="1" w:styleId="a9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研究績優教師系所推薦表</dc:title>
  <dc:creator>YWM</dc:creator>
  <cp:lastModifiedBy>Windows 使用者</cp:lastModifiedBy>
  <cp:revision>2</cp:revision>
  <cp:lastPrinted>2014-10-30T09:07:00Z</cp:lastPrinted>
  <dcterms:created xsi:type="dcterms:W3CDTF">2026-01-27T03:27:00Z</dcterms:created>
  <dcterms:modified xsi:type="dcterms:W3CDTF">2026-01-27T03:27:00Z</dcterms:modified>
</cp:coreProperties>
</file>